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435715A6-A72A-4741-BFAA-5565B679318F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